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9A" w:rsidRDefault="00844D9A" w:rsidP="00A7198A">
      <w:pPr>
        <w:jc w:val="center"/>
        <w:rPr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9.25pt;margin-top:-30.75pt;width:217.5pt;height:4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+qIgIAAEY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">
            <v:textbox>
              <w:txbxContent>
                <w:p w:rsidR="00844D9A" w:rsidRPr="00F46B62" w:rsidRDefault="00844D9A">
                  <w:pPr>
                    <w:rPr>
                      <w:sz w:val="28"/>
                      <w:szCs w:val="28"/>
                    </w:rPr>
                  </w:pPr>
                  <w:r w:rsidRPr="00F46B62">
                    <w:rPr>
                      <w:sz w:val="28"/>
                      <w:szCs w:val="28"/>
                    </w:rPr>
                    <w:t>Name:</w:t>
                  </w:r>
                </w:p>
              </w:txbxContent>
            </v:textbox>
          </v:shape>
        </w:pict>
      </w:r>
    </w:p>
    <w:p w:rsidR="00844D9A" w:rsidRDefault="00844D9A" w:rsidP="00A7198A">
      <w:pPr>
        <w:jc w:val="center"/>
        <w:rPr>
          <w:b/>
          <w:sz w:val="44"/>
          <w:szCs w:val="44"/>
        </w:rPr>
      </w:pPr>
      <w:r w:rsidRPr="00A7198A">
        <w:rPr>
          <w:b/>
          <w:sz w:val="44"/>
          <w:szCs w:val="44"/>
        </w:rPr>
        <w:t xml:space="preserve">Living and Non-Living Things </w:t>
      </w:r>
      <w:r>
        <w:rPr>
          <w:b/>
          <w:sz w:val="44"/>
          <w:szCs w:val="44"/>
        </w:rPr>
        <w:t>Copy</w:t>
      </w:r>
      <w:r w:rsidRPr="00A7198A">
        <w:rPr>
          <w:b/>
          <w:sz w:val="44"/>
          <w:szCs w:val="44"/>
        </w:rPr>
        <w:t xml:space="preserve"> and Paste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1915"/>
        <w:gridCol w:w="1915"/>
        <w:gridCol w:w="1915"/>
        <w:gridCol w:w="1916"/>
      </w:tblGrid>
      <w:tr w:rsidR="00844D9A" w:rsidRPr="002654CD" w:rsidTr="002654CD">
        <w:tc>
          <w:tcPr>
            <w:tcW w:w="1915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3" o:spid="_x0000_i1028" type="#_x0000_t75" style="width:72.75pt;height:57.75pt;visibility:visible">
                  <v:imagedata r:id="rId7" o:title=""/>
                </v:shape>
              </w:pict>
            </w:r>
          </w:p>
        </w:tc>
        <w:tc>
          <w:tcPr>
            <w:tcW w:w="1915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13" o:spid="_x0000_i1029" type="#_x0000_t75" style="width:64.5pt;height:64.5pt;visibility:visible">
                  <v:imagedata r:id="rId8" o:title=""/>
                </v:shape>
              </w:pict>
            </w:r>
          </w:p>
        </w:tc>
        <w:tc>
          <w:tcPr>
            <w:tcW w:w="1915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15" o:spid="_x0000_i1030" type="#_x0000_t75" style="width:73.5pt;height:62.25pt;visibility:visible">
                  <v:imagedata r:id="rId9" o:title=""/>
                </v:shape>
              </w:pict>
            </w:r>
          </w:p>
        </w:tc>
        <w:tc>
          <w:tcPr>
            <w:tcW w:w="1915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10" o:spid="_x0000_i1031" type="#_x0000_t75" style="width:63pt;height:62.25pt;visibility:visible">
                  <v:imagedata r:id="rId10" o:title=""/>
                </v:shape>
              </w:pict>
            </w:r>
          </w:p>
        </w:tc>
        <w:tc>
          <w:tcPr>
            <w:tcW w:w="1916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18" o:spid="_x0000_i1032" type="#_x0000_t75" style="width:63.75pt;height:63.75pt;visibility:visible">
                  <v:imagedata r:id="rId11" o:title=""/>
                </v:shape>
              </w:pict>
            </w:r>
          </w:p>
        </w:tc>
      </w:tr>
      <w:tr w:rsidR="00844D9A" w:rsidRPr="002654CD" w:rsidTr="002654CD">
        <w:tc>
          <w:tcPr>
            <w:tcW w:w="1915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7" o:spid="_x0000_i1033" type="#_x0000_t75" style="width:63pt;height:63pt;visibility:visible">
                  <v:imagedata r:id="rId12" o:title=""/>
                </v:shape>
              </w:pict>
            </w:r>
          </w:p>
        </w:tc>
        <w:tc>
          <w:tcPr>
            <w:tcW w:w="1915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14" o:spid="_x0000_i1034" type="#_x0000_t75" style="width:67.5pt;height:64.5pt;visibility:visible">
                  <v:imagedata r:id="rId13" o:title=""/>
                </v:shape>
              </w:pict>
            </w:r>
          </w:p>
        </w:tc>
        <w:tc>
          <w:tcPr>
            <w:tcW w:w="1915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11" o:spid="_x0000_i1035" type="#_x0000_t75" style="width:64.5pt;height:64.5pt;visibility:visible">
                  <v:imagedata r:id="rId14" o:title=""/>
                </v:shape>
              </w:pict>
            </w:r>
          </w:p>
        </w:tc>
        <w:tc>
          <w:tcPr>
            <w:tcW w:w="1915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17" o:spid="_x0000_i1036" type="#_x0000_t75" style="width:66pt;height:66pt;visibility:visible">
                  <v:imagedata r:id="rId15" o:title=""/>
                </v:shape>
              </w:pict>
            </w:r>
          </w:p>
        </w:tc>
        <w:tc>
          <w:tcPr>
            <w:tcW w:w="1916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noProof/>
                <w:sz w:val="44"/>
                <w:szCs w:val="44"/>
              </w:rPr>
              <w:pict>
                <v:shape id="Picture 12" o:spid="_x0000_i1037" type="#_x0000_t75" style="width:63.75pt;height:63.75pt;visibility:visible">
                  <v:imagedata r:id="rId16" o:title=""/>
                </v:shape>
              </w:pict>
            </w:r>
          </w:p>
        </w:tc>
      </w:tr>
    </w:tbl>
    <w:p w:rsidR="00844D9A" w:rsidRDefault="00844D9A" w:rsidP="00A7198A">
      <w:pPr>
        <w:jc w:val="center"/>
        <w:rPr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8"/>
        <w:gridCol w:w="2682"/>
      </w:tblGrid>
      <w:tr w:rsidR="00844D9A" w:rsidRPr="002654CD" w:rsidTr="002654CD">
        <w:trPr>
          <w:trHeight w:val="550"/>
        </w:trPr>
        <w:tc>
          <w:tcPr>
            <w:tcW w:w="2718" w:type="dxa"/>
            <w:shd w:val="clear" w:color="auto" w:fill="DBE5F1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sz w:val="44"/>
                <w:szCs w:val="44"/>
              </w:rPr>
              <w:t xml:space="preserve">Living </w:t>
            </w:r>
          </w:p>
        </w:tc>
        <w:tc>
          <w:tcPr>
            <w:tcW w:w="2682" w:type="dxa"/>
            <w:shd w:val="clear" w:color="auto" w:fill="DBE5F1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654CD">
              <w:rPr>
                <w:b/>
                <w:sz w:val="44"/>
                <w:szCs w:val="44"/>
              </w:rPr>
              <w:t>Non Living</w:t>
            </w:r>
          </w:p>
        </w:tc>
      </w:tr>
      <w:tr w:rsidR="00844D9A" w:rsidRPr="002654CD" w:rsidTr="002654CD">
        <w:trPr>
          <w:trHeight w:val="1328"/>
        </w:trPr>
        <w:tc>
          <w:tcPr>
            <w:tcW w:w="2718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82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844D9A" w:rsidRPr="002654CD" w:rsidTr="002654CD">
        <w:trPr>
          <w:trHeight w:val="1157"/>
        </w:trPr>
        <w:tc>
          <w:tcPr>
            <w:tcW w:w="2718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82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844D9A" w:rsidRPr="002654CD" w:rsidTr="002654CD">
        <w:trPr>
          <w:trHeight w:val="1085"/>
        </w:trPr>
        <w:tc>
          <w:tcPr>
            <w:tcW w:w="2718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82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844D9A" w:rsidRPr="002654CD" w:rsidTr="002654CD">
        <w:trPr>
          <w:trHeight w:val="1292"/>
        </w:trPr>
        <w:tc>
          <w:tcPr>
            <w:tcW w:w="2718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82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844D9A" w:rsidRPr="002654CD" w:rsidTr="002654CD">
        <w:trPr>
          <w:trHeight w:val="1283"/>
        </w:trPr>
        <w:tc>
          <w:tcPr>
            <w:tcW w:w="2718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82" w:type="dxa"/>
          </w:tcPr>
          <w:p w:rsidR="00844D9A" w:rsidRPr="002654CD" w:rsidRDefault="00844D9A" w:rsidP="002654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844D9A" w:rsidRDefault="00844D9A" w:rsidP="00A7198A">
      <w:pPr>
        <w:jc w:val="center"/>
        <w:rPr>
          <w:b/>
          <w:sz w:val="44"/>
          <w:szCs w:val="44"/>
        </w:rPr>
      </w:pPr>
    </w:p>
    <w:p w:rsidR="00844D9A" w:rsidRPr="00A7198A" w:rsidRDefault="00844D9A" w:rsidP="00A7198A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844D9A" w:rsidRPr="00A7198A" w:rsidSect="00F46B62"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9A" w:rsidRDefault="00844D9A" w:rsidP="00A54038">
      <w:pPr>
        <w:spacing w:after="0" w:line="240" w:lineRule="auto"/>
      </w:pPr>
      <w:r>
        <w:separator/>
      </w:r>
    </w:p>
  </w:endnote>
  <w:endnote w:type="continuationSeparator" w:id="0">
    <w:p w:rsidR="00844D9A" w:rsidRDefault="00844D9A" w:rsidP="00A5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9A" w:rsidRDefault="00844D9A" w:rsidP="00A54038">
      <w:pPr>
        <w:spacing w:after="0" w:line="240" w:lineRule="auto"/>
      </w:pPr>
      <w:r>
        <w:separator/>
      </w:r>
    </w:p>
  </w:footnote>
  <w:footnote w:type="continuationSeparator" w:id="0">
    <w:p w:rsidR="00844D9A" w:rsidRDefault="00844D9A" w:rsidP="00A54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abstractNum w:abstractNumId="0">
    <w:nsid w:val="5B687CF8"/>
    <w:multiLevelType w:val="multilevel"/>
    <w:tmpl w:val="1622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98A"/>
    <w:rsid w:val="001565FE"/>
    <w:rsid w:val="002654CD"/>
    <w:rsid w:val="002D020D"/>
    <w:rsid w:val="003778B1"/>
    <w:rsid w:val="004B1F90"/>
    <w:rsid w:val="0069203F"/>
    <w:rsid w:val="006E7813"/>
    <w:rsid w:val="00734760"/>
    <w:rsid w:val="007B3B10"/>
    <w:rsid w:val="00844D9A"/>
    <w:rsid w:val="008C233A"/>
    <w:rsid w:val="00920268"/>
    <w:rsid w:val="00A54038"/>
    <w:rsid w:val="00A7198A"/>
    <w:rsid w:val="00AB0464"/>
    <w:rsid w:val="00B71879"/>
    <w:rsid w:val="00D33DA2"/>
    <w:rsid w:val="00E50130"/>
    <w:rsid w:val="00EB192D"/>
    <w:rsid w:val="00F1466F"/>
    <w:rsid w:val="00F46B62"/>
    <w:rsid w:val="00FD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6B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B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54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40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4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40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776">
                              <w:marLeft w:val="0"/>
                              <w:marRight w:val="0"/>
                              <w:marTop w:val="405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77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782">
                              <w:marLeft w:val="0"/>
                              <w:marRight w:val="0"/>
                              <w:marTop w:val="405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</Words>
  <Characters>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TJ Delgado</cp:lastModifiedBy>
  <cp:revision>2</cp:revision>
  <dcterms:created xsi:type="dcterms:W3CDTF">2012-05-30T17:57:00Z</dcterms:created>
  <dcterms:modified xsi:type="dcterms:W3CDTF">2012-05-30T17:57:00Z</dcterms:modified>
</cp:coreProperties>
</file>